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3AD443" w14:textId="77777777" w:rsidR="000A4842" w:rsidRDefault="000A4842" w:rsidP="000A4842">
      <w:pPr>
        <w:pStyle w:val="Title"/>
        <w:ind w:left="0" w:firstLine="0"/>
        <w:jc w:val="center"/>
        <w:rPr>
          <w:rFonts w:eastAsia="Calibri"/>
        </w:rPr>
      </w:pPr>
    </w:p>
    <w:p w14:paraId="35EA2D7E" w14:textId="1BEDFF09" w:rsidR="00912A0B" w:rsidRDefault="000039AF" w:rsidP="000A4842">
      <w:pPr>
        <w:pStyle w:val="Title"/>
        <w:ind w:left="0" w:firstLine="0"/>
        <w:jc w:val="center"/>
      </w:pPr>
      <w:r>
        <w:rPr>
          <w:rFonts w:eastAsia="Calibri"/>
        </w:rPr>
        <w:t>Pensions Trusteeship Pathway</w:t>
      </w:r>
    </w:p>
    <w:p w14:paraId="73E00BEB" w14:textId="19DAD7B9" w:rsidR="006D521C" w:rsidRPr="000A4842" w:rsidRDefault="000039AF" w:rsidP="000A4842">
      <w:pPr>
        <w:pStyle w:val="Heading2"/>
      </w:pPr>
      <w:r w:rsidRPr="000A4842">
        <w:t>Exam Timetable – Autumn 2024</w:t>
      </w:r>
      <w:r w:rsidR="000A4842">
        <w:br/>
      </w:r>
    </w:p>
    <w:p w14:paraId="0173456A" w14:textId="77777777" w:rsidR="000039AF" w:rsidRDefault="000039AF" w:rsidP="000039AF"/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3003"/>
        <w:gridCol w:w="3001"/>
        <w:gridCol w:w="3002"/>
      </w:tblGrid>
      <w:tr w:rsidR="000039AF" w:rsidRPr="000A4842" w14:paraId="6FF3FDC3" w14:textId="77777777" w:rsidTr="000039AF">
        <w:tc>
          <w:tcPr>
            <w:tcW w:w="3003" w:type="dxa"/>
          </w:tcPr>
          <w:p w14:paraId="693A6D85" w14:textId="7AE98465" w:rsidR="000039AF" w:rsidRPr="000A4842" w:rsidRDefault="000039AF" w:rsidP="000039AF">
            <w:pPr>
              <w:ind w:left="0" w:firstLine="0"/>
              <w:rPr>
                <w:b/>
                <w:bCs/>
                <w:szCs w:val="22"/>
              </w:rPr>
            </w:pPr>
            <w:r w:rsidRPr="000A4842">
              <w:rPr>
                <w:b/>
                <w:bCs/>
                <w:szCs w:val="22"/>
              </w:rPr>
              <w:t>Exam Title</w:t>
            </w:r>
          </w:p>
        </w:tc>
        <w:tc>
          <w:tcPr>
            <w:tcW w:w="3001" w:type="dxa"/>
          </w:tcPr>
          <w:p w14:paraId="01887EFB" w14:textId="7E4D838F" w:rsidR="000039AF" w:rsidRPr="000A4842" w:rsidRDefault="000039AF" w:rsidP="000039AF">
            <w:pPr>
              <w:ind w:left="0" w:firstLine="0"/>
              <w:rPr>
                <w:b/>
                <w:bCs/>
                <w:szCs w:val="22"/>
              </w:rPr>
            </w:pPr>
            <w:r w:rsidRPr="000A4842">
              <w:rPr>
                <w:b/>
                <w:bCs/>
                <w:szCs w:val="22"/>
              </w:rPr>
              <w:t>Exam Date</w:t>
            </w:r>
          </w:p>
        </w:tc>
        <w:tc>
          <w:tcPr>
            <w:tcW w:w="3002" w:type="dxa"/>
          </w:tcPr>
          <w:p w14:paraId="6C7C19BB" w14:textId="333B5DF1" w:rsidR="000039AF" w:rsidRPr="000A4842" w:rsidRDefault="000039AF" w:rsidP="000039AF">
            <w:pPr>
              <w:ind w:left="0" w:firstLine="0"/>
              <w:rPr>
                <w:b/>
                <w:bCs/>
                <w:szCs w:val="22"/>
              </w:rPr>
            </w:pPr>
            <w:r w:rsidRPr="000A4842">
              <w:rPr>
                <w:b/>
                <w:bCs/>
                <w:szCs w:val="22"/>
              </w:rPr>
              <w:t>Exam Time</w:t>
            </w:r>
          </w:p>
        </w:tc>
      </w:tr>
      <w:tr w:rsidR="000039AF" w:rsidRPr="000A4842" w14:paraId="429D9BD1" w14:textId="77777777" w:rsidTr="000039AF">
        <w:tc>
          <w:tcPr>
            <w:tcW w:w="3003" w:type="dxa"/>
          </w:tcPr>
          <w:p w14:paraId="7E5B1DB1" w14:textId="52A99263" w:rsidR="000039AF" w:rsidRPr="000A4842" w:rsidRDefault="000039AF" w:rsidP="000039AF">
            <w:pPr>
              <w:ind w:left="0" w:firstLine="0"/>
              <w:rPr>
                <w:szCs w:val="22"/>
              </w:rPr>
            </w:pPr>
            <w:r w:rsidRPr="000A4842">
              <w:rPr>
                <w:szCs w:val="22"/>
              </w:rPr>
              <w:t>Defined Benefit Arrangements</w:t>
            </w:r>
          </w:p>
        </w:tc>
        <w:tc>
          <w:tcPr>
            <w:tcW w:w="3001" w:type="dxa"/>
          </w:tcPr>
          <w:p w14:paraId="088F193F" w14:textId="0D92E3A7" w:rsidR="000039AF" w:rsidRPr="000A4842" w:rsidRDefault="00227370" w:rsidP="000039AF">
            <w:pPr>
              <w:ind w:left="0" w:firstLine="0"/>
              <w:rPr>
                <w:szCs w:val="22"/>
              </w:rPr>
            </w:pPr>
            <w:r w:rsidRPr="000A4842">
              <w:rPr>
                <w:szCs w:val="22"/>
              </w:rPr>
              <w:t>9 October 2024</w:t>
            </w:r>
          </w:p>
        </w:tc>
        <w:tc>
          <w:tcPr>
            <w:tcW w:w="3002" w:type="dxa"/>
          </w:tcPr>
          <w:p w14:paraId="74C848CB" w14:textId="3F832E23" w:rsidR="000039AF" w:rsidRPr="000A4842" w:rsidRDefault="00227370" w:rsidP="000039AF">
            <w:pPr>
              <w:ind w:left="0" w:firstLine="0"/>
              <w:rPr>
                <w:szCs w:val="22"/>
              </w:rPr>
            </w:pPr>
            <w:r w:rsidRPr="000A4842">
              <w:rPr>
                <w:szCs w:val="22"/>
              </w:rPr>
              <w:t>9:30 AM – 12:30 PM</w:t>
            </w:r>
          </w:p>
        </w:tc>
      </w:tr>
      <w:tr w:rsidR="000039AF" w:rsidRPr="000A4842" w14:paraId="615932D4" w14:textId="77777777" w:rsidTr="000039AF">
        <w:tc>
          <w:tcPr>
            <w:tcW w:w="3003" w:type="dxa"/>
          </w:tcPr>
          <w:p w14:paraId="336F755F" w14:textId="093385A1" w:rsidR="000039AF" w:rsidRPr="000A4842" w:rsidRDefault="000039AF" w:rsidP="000039AF">
            <w:pPr>
              <w:ind w:left="0" w:firstLine="0"/>
              <w:rPr>
                <w:szCs w:val="22"/>
              </w:rPr>
            </w:pPr>
            <w:r w:rsidRPr="000A4842">
              <w:rPr>
                <w:szCs w:val="22"/>
              </w:rPr>
              <w:t>Defined Contribution Arrangements</w:t>
            </w:r>
          </w:p>
        </w:tc>
        <w:tc>
          <w:tcPr>
            <w:tcW w:w="3001" w:type="dxa"/>
          </w:tcPr>
          <w:p w14:paraId="55F68C2F" w14:textId="16E3AE74" w:rsidR="000039AF" w:rsidRPr="000A4842" w:rsidRDefault="00227370" w:rsidP="000039AF">
            <w:pPr>
              <w:ind w:left="0" w:firstLine="0"/>
              <w:rPr>
                <w:szCs w:val="22"/>
              </w:rPr>
            </w:pPr>
            <w:r w:rsidRPr="000A4842">
              <w:rPr>
                <w:szCs w:val="22"/>
              </w:rPr>
              <w:t>10 October 2024</w:t>
            </w:r>
          </w:p>
        </w:tc>
        <w:tc>
          <w:tcPr>
            <w:tcW w:w="3002" w:type="dxa"/>
          </w:tcPr>
          <w:p w14:paraId="6E6CDCA2" w14:textId="0D35542C" w:rsidR="000039AF" w:rsidRPr="000A4842" w:rsidRDefault="00227370" w:rsidP="000039AF">
            <w:pPr>
              <w:ind w:left="0" w:firstLine="0"/>
              <w:rPr>
                <w:szCs w:val="22"/>
              </w:rPr>
            </w:pPr>
            <w:r w:rsidRPr="000A4842">
              <w:rPr>
                <w:szCs w:val="22"/>
              </w:rPr>
              <w:t>2 – 5 PM</w:t>
            </w:r>
          </w:p>
        </w:tc>
      </w:tr>
      <w:tr w:rsidR="000039AF" w:rsidRPr="000A4842" w14:paraId="228F1906" w14:textId="77777777" w:rsidTr="000039AF">
        <w:tc>
          <w:tcPr>
            <w:tcW w:w="3003" w:type="dxa"/>
          </w:tcPr>
          <w:p w14:paraId="35FFD226" w14:textId="6CC7DFD8" w:rsidR="000039AF" w:rsidRPr="000A4842" w:rsidRDefault="000039AF" w:rsidP="000039AF">
            <w:pPr>
              <w:ind w:left="0" w:firstLine="0"/>
              <w:rPr>
                <w:szCs w:val="22"/>
              </w:rPr>
            </w:pPr>
            <w:r w:rsidRPr="000A4842">
              <w:rPr>
                <w:szCs w:val="22"/>
              </w:rPr>
              <w:t>Professionalism &amp; Governance</w:t>
            </w:r>
          </w:p>
        </w:tc>
        <w:tc>
          <w:tcPr>
            <w:tcW w:w="3001" w:type="dxa"/>
          </w:tcPr>
          <w:p w14:paraId="322DBB32" w14:textId="268AA71A" w:rsidR="000039AF" w:rsidRPr="000A4842" w:rsidRDefault="00227370" w:rsidP="000039AF">
            <w:pPr>
              <w:ind w:left="0" w:firstLine="0"/>
              <w:rPr>
                <w:szCs w:val="22"/>
              </w:rPr>
            </w:pPr>
            <w:r w:rsidRPr="000A4842">
              <w:rPr>
                <w:szCs w:val="22"/>
              </w:rPr>
              <w:t>11 October 2024</w:t>
            </w:r>
          </w:p>
        </w:tc>
        <w:tc>
          <w:tcPr>
            <w:tcW w:w="3002" w:type="dxa"/>
          </w:tcPr>
          <w:p w14:paraId="1F733A45" w14:textId="7051AE3D" w:rsidR="000039AF" w:rsidRPr="000A4842" w:rsidRDefault="00227370" w:rsidP="000039AF">
            <w:pPr>
              <w:ind w:left="0" w:firstLine="0"/>
              <w:rPr>
                <w:szCs w:val="22"/>
              </w:rPr>
            </w:pPr>
            <w:r w:rsidRPr="000A4842">
              <w:rPr>
                <w:szCs w:val="22"/>
              </w:rPr>
              <w:t>2 – 5 PM</w:t>
            </w:r>
          </w:p>
        </w:tc>
      </w:tr>
      <w:tr w:rsidR="000039AF" w:rsidRPr="000A4842" w14:paraId="12FEFED7" w14:textId="77777777" w:rsidTr="000039AF">
        <w:tc>
          <w:tcPr>
            <w:tcW w:w="3003" w:type="dxa"/>
          </w:tcPr>
          <w:p w14:paraId="66BFB83F" w14:textId="720C4917" w:rsidR="000039AF" w:rsidRPr="000A4842" w:rsidRDefault="000039AF" w:rsidP="000039AF">
            <w:pPr>
              <w:ind w:left="0" w:firstLine="0"/>
              <w:rPr>
                <w:szCs w:val="22"/>
              </w:rPr>
            </w:pPr>
            <w:r w:rsidRPr="000A4842">
              <w:rPr>
                <w:szCs w:val="22"/>
              </w:rPr>
              <w:t>Retirement Provision Certificate</w:t>
            </w:r>
          </w:p>
        </w:tc>
        <w:tc>
          <w:tcPr>
            <w:tcW w:w="3001" w:type="dxa"/>
          </w:tcPr>
          <w:p w14:paraId="640C2426" w14:textId="1EAA7562" w:rsidR="000039AF" w:rsidRPr="000A4842" w:rsidRDefault="000039AF" w:rsidP="000039AF">
            <w:pPr>
              <w:ind w:left="0" w:firstLine="0"/>
              <w:rPr>
                <w:szCs w:val="22"/>
              </w:rPr>
            </w:pPr>
            <w:r w:rsidRPr="000A4842">
              <w:rPr>
                <w:szCs w:val="22"/>
              </w:rPr>
              <w:t>25 September 2024</w:t>
            </w:r>
          </w:p>
        </w:tc>
        <w:tc>
          <w:tcPr>
            <w:tcW w:w="3002" w:type="dxa"/>
          </w:tcPr>
          <w:p w14:paraId="40D3A8C9" w14:textId="7A0A13A2" w:rsidR="000039AF" w:rsidRPr="000A4842" w:rsidRDefault="00227370" w:rsidP="000039AF">
            <w:pPr>
              <w:ind w:left="0" w:firstLine="0"/>
              <w:rPr>
                <w:szCs w:val="22"/>
              </w:rPr>
            </w:pPr>
            <w:r w:rsidRPr="000A4842">
              <w:rPr>
                <w:szCs w:val="22"/>
              </w:rPr>
              <w:t>9:30 – 11:30 AM</w:t>
            </w:r>
          </w:p>
        </w:tc>
      </w:tr>
      <w:tr w:rsidR="000039AF" w:rsidRPr="000A4842" w14:paraId="3265CF58" w14:textId="77777777" w:rsidTr="000039AF">
        <w:tc>
          <w:tcPr>
            <w:tcW w:w="3003" w:type="dxa"/>
          </w:tcPr>
          <w:p w14:paraId="5B832D16" w14:textId="72DB3952" w:rsidR="000039AF" w:rsidRPr="000A4842" w:rsidRDefault="000039AF" w:rsidP="000039AF">
            <w:pPr>
              <w:ind w:left="0" w:firstLine="0"/>
              <w:rPr>
                <w:szCs w:val="22"/>
              </w:rPr>
            </w:pPr>
            <w:r w:rsidRPr="000A4842">
              <w:rPr>
                <w:szCs w:val="22"/>
              </w:rPr>
              <w:t>Diploma in Pension Trusteeship</w:t>
            </w:r>
          </w:p>
        </w:tc>
        <w:tc>
          <w:tcPr>
            <w:tcW w:w="3001" w:type="dxa"/>
          </w:tcPr>
          <w:p w14:paraId="52657A8F" w14:textId="11E82ED6" w:rsidR="000039AF" w:rsidRPr="000A4842" w:rsidRDefault="00D1228D" w:rsidP="000039AF">
            <w:pPr>
              <w:ind w:left="0" w:firstLine="0"/>
              <w:rPr>
                <w:szCs w:val="22"/>
              </w:rPr>
            </w:pPr>
            <w:r>
              <w:rPr>
                <w:szCs w:val="22"/>
              </w:rPr>
              <w:t>4 November 2024</w:t>
            </w:r>
          </w:p>
        </w:tc>
        <w:tc>
          <w:tcPr>
            <w:tcW w:w="3002" w:type="dxa"/>
          </w:tcPr>
          <w:p w14:paraId="1A1BAA6D" w14:textId="25439DE6" w:rsidR="000039AF" w:rsidRPr="000A4842" w:rsidRDefault="004A5E44" w:rsidP="000039AF">
            <w:pPr>
              <w:ind w:left="0" w:firstLine="0"/>
              <w:rPr>
                <w:szCs w:val="22"/>
              </w:rPr>
            </w:pPr>
            <w:r>
              <w:rPr>
                <w:szCs w:val="22"/>
              </w:rPr>
              <w:t>10 – 11:30 AM</w:t>
            </w:r>
          </w:p>
        </w:tc>
      </w:tr>
      <w:tr w:rsidR="000039AF" w:rsidRPr="000A4842" w14:paraId="67D3B251" w14:textId="77777777" w:rsidTr="000039AF">
        <w:tc>
          <w:tcPr>
            <w:tcW w:w="3003" w:type="dxa"/>
          </w:tcPr>
          <w:p w14:paraId="06D04235" w14:textId="785EC7D5" w:rsidR="000039AF" w:rsidRPr="000A4842" w:rsidRDefault="000039AF" w:rsidP="000039AF">
            <w:pPr>
              <w:ind w:left="0" w:firstLine="0"/>
              <w:rPr>
                <w:szCs w:val="22"/>
              </w:rPr>
            </w:pPr>
            <w:r w:rsidRPr="000A4842">
              <w:rPr>
                <w:szCs w:val="22"/>
              </w:rPr>
              <w:t>Award in Pension Trusteeship</w:t>
            </w:r>
          </w:p>
        </w:tc>
        <w:tc>
          <w:tcPr>
            <w:tcW w:w="3001" w:type="dxa"/>
          </w:tcPr>
          <w:p w14:paraId="7E88998E" w14:textId="26176D5C" w:rsidR="000039AF" w:rsidRPr="000A4842" w:rsidRDefault="000039AF" w:rsidP="000039AF">
            <w:pPr>
              <w:ind w:left="0" w:firstLine="0"/>
              <w:rPr>
                <w:szCs w:val="22"/>
              </w:rPr>
            </w:pPr>
            <w:r w:rsidRPr="000A4842">
              <w:rPr>
                <w:szCs w:val="22"/>
              </w:rPr>
              <w:t>25 September 2024</w:t>
            </w:r>
          </w:p>
        </w:tc>
        <w:tc>
          <w:tcPr>
            <w:tcW w:w="3002" w:type="dxa"/>
          </w:tcPr>
          <w:p w14:paraId="5977E687" w14:textId="4333E2B8" w:rsidR="000039AF" w:rsidRPr="000A4842" w:rsidRDefault="000039AF" w:rsidP="000039AF">
            <w:pPr>
              <w:ind w:left="0" w:firstLine="0"/>
              <w:rPr>
                <w:szCs w:val="22"/>
              </w:rPr>
            </w:pPr>
            <w:r w:rsidRPr="000A4842">
              <w:rPr>
                <w:szCs w:val="22"/>
              </w:rPr>
              <w:t xml:space="preserve">2 – 3:30 </w:t>
            </w:r>
            <w:r w:rsidR="007E10CD" w:rsidRPr="000A4842">
              <w:rPr>
                <w:szCs w:val="22"/>
              </w:rPr>
              <w:t>PM</w:t>
            </w:r>
          </w:p>
        </w:tc>
      </w:tr>
      <w:tr w:rsidR="000039AF" w:rsidRPr="000A4842" w14:paraId="5D528538" w14:textId="77777777" w:rsidTr="000039AF">
        <w:tc>
          <w:tcPr>
            <w:tcW w:w="3003" w:type="dxa"/>
          </w:tcPr>
          <w:p w14:paraId="3F6CAF22" w14:textId="53A44346" w:rsidR="000039AF" w:rsidRPr="000A4842" w:rsidRDefault="000039AF" w:rsidP="000039AF">
            <w:pPr>
              <w:ind w:left="0" w:firstLine="0"/>
              <w:rPr>
                <w:szCs w:val="22"/>
              </w:rPr>
            </w:pPr>
            <w:r w:rsidRPr="000A4842">
              <w:rPr>
                <w:szCs w:val="22"/>
              </w:rPr>
              <w:t>Certificate in Pension Trusteeship Unit 2 ‘Soft Skills’</w:t>
            </w:r>
          </w:p>
        </w:tc>
        <w:tc>
          <w:tcPr>
            <w:tcW w:w="3001" w:type="dxa"/>
          </w:tcPr>
          <w:p w14:paraId="47877FCC" w14:textId="34DE4214" w:rsidR="000039AF" w:rsidRPr="000A4842" w:rsidRDefault="00466111" w:rsidP="000039AF">
            <w:pPr>
              <w:ind w:left="0" w:firstLine="0"/>
              <w:rPr>
                <w:szCs w:val="22"/>
              </w:rPr>
            </w:pPr>
            <w:r>
              <w:rPr>
                <w:szCs w:val="22"/>
              </w:rPr>
              <w:t xml:space="preserve">Exams typically take place every 3 months. </w:t>
            </w:r>
            <w:r w:rsidR="00955569">
              <w:rPr>
                <w:szCs w:val="22"/>
              </w:rPr>
              <w:t xml:space="preserve">Please visit the </w:t>
            </w:r>
            <w:hyperlink r:id="rId10" w:history="1">
              <w:r w:rsidR="00955569" w:rsidRPr="00F337E1">
                <w:rPr>
                  <w:rStyle w:val="Hyperlink"/>
                  <w:szCs w:val="22"/>
                </w:rPr>
                <w:t>CPT page</w:t>
              </w:r>
            </w:hyperlink>
            <w:r w:rsidR="00955569">
              <w:rPr>
                <w:szCs w:val="22"/>
              </w:rPr>
              <w:t xml:space="preserve"> for further information.</w:t>
            </w:r>
          </w:p>
        </w:tc>
        <w:tc>
          <w:tcPr>
            <w:tcW w:w="3002" w:type="dxa"/>
          </w:tcPr>
          <w:p w14:paraId="343E83C9" w14:textId="4D5FC509" w:rsidR="000039AF" w:rsidRPr="000A4842" w:rsidRDefault="000039AF" w:rsidP="000039AF">
            <w:pPr>
              <w:ind w:left="0" w:firstLine="0"/>
              <w:rPr>
                <w:szCs w:val="22"/>
              </w:rPr>
            </w:pPr>
          </w:p>
        </w:tc>
      </w:tr>
    </w:tbl>
    <w:p w14:paraId="681146A7" w14:textId="77777777" w:rsidR="000039AF" w:rsidRPr="000A4842" w:rsidRDefault="000039AF" w:rsidP="000039AF">
      <w:pPr>
        <w:rPr>
          <w:szCs w:val="22"/>
        </w:rPr>
      </w:pPr>
    </w:p>
    <w:p w14:paraId="75362BB5" w14:textId="77777777" w:rsidR="00912A0B" w:rsidRDefault="00912A0B" w:rsidP="000A4842">
      <w:pPr>
        <w:pStyle w:val="Heading2"/>
      </w:pPr>
      <w:r>
        <w:t xml:space="preserve"> </w:t>
      </w:r>
    </w:p>
    <w:p w14:paraId="3A37A9FA" w14:textId="77777777" w:rsidR="00912A0B" w:rsidRDefault="00912A0B" w:rsidP="000A4842">
      <w:pPr>
        <w:pStyle w:val="Heading2"/>
      </w:pPr>
    </w:p>
    <w:p w14:paraId="0480B2F7" w14:textId="77777777" w:rsidR="00912A0B" w:rsidRDefault="00912A0B" w:rsidP="000A4842">
      <w:pPr>
        <w:pStyle w:val="Heading2"/>
      </w:pPr>
      <w:r>
        <w:rPr>
          <w:rFonts w:eastAsia="Calibri"/>
        </w:rPr>
        <w:t xml:space="preserve"> </w:t>
      </w:r>
    </w:p>
    <w:p w14:paraId="585E6AB9" w14:textId="77777777" w:rsidR="00912A0B" w:rsidRDefault="00912A0B" w:rsidP="00912A0B">
      <w:pPr>
        <w:spacing w:after="3" w:line="397" w:lineRule="auto"/>
        <w:ind w:left="4513" w:right="4457" w:firstLine="0"/>
        <w:jc w:val="center"/>
      </w:pPr>
      <w:r>
        <w:rPr>
          <w:rFonts w:ascii="Calibri" w:hAnsi="Calibri"/>
          <w:b/>
          <w:sz w:val="24"/>
        </w:rPr>
        <w:t xml:space="preserve">  </w:t>
      </w:r>
    </w:p>
    <w:p w14:paraId="39310F81" w14:textId="77777777" w:rsidR="00912A0B" w:rsidRDefault="00912A0B" w:rsidP="00912A0B">
      <w:pPr>
        <w:spacing w:after="171" w:line="259" w:lineRule="auto"/>
        <w:ind w:left="56" w:right="0" w:firstLine="0"/>
        <w:jc w:val="center"/>
      </w:pPr>
      <w:r>
        <w:rPr>
          <w:rFonts w:ascii="Calibri" w:hAnsi="Calibri"/>
          <w:b/>
          <w:sz w:val="24"/>
        </w:rPr>
        <w:t xml:space="preserve"> </w:t>
      </w:r>
    </w:p>
    <w:p w14:paraId="2A2C889A" w14:textId="77777777" w:rsidR="00912A0B" w:rsidRDefault="00912A0B" w:rsidP="00912A0B">
      <w:pPr>
        <w:spacing w:after="2" w:line="397" w:lineRule="auto"/>
        <w:ind w:left="4513" w:right="4457" w:firstLine="0"/>
        <w:jc w:val="center"/>
      </w:pPr>
      <w:r>
        <w:rPr>
          <w:rFonts w:ascii="Calibri" w:hAnsi="Calibri"/>
          <w:b/>
          <w:sz w:val="24"/>
        </w:rPr>
        <w:t xml:space="preserve">  </w:t>
      </w:r>
    </w:p>
    <w:p w14:paraId="09815364" w14:textId="77777777" w:rsidR="00912A0B" w:rsidRDefault="00912A0B" w:rsidP="00912A0B">
      <w:pPr>
        <w:spacing w:after="2" w:line="397" w:lineRule="auto"/>
        <w:ind w:left="4513" w:right="4457" w:firstLine="0"/>
        <w:jc w:val="center"/>
      </w:pPr>
      <w:r>
        <w:rPr>
          <w:rFonts w:ascii="Calibri" w:hAnsi="Calibri"/>
          <w:b/>
          <w:sz w:val="24"/>
        </w:rPr>
        <w:t xml:space="preserve">  </w:t>
      </w:r>
    </w:p>
    <w:p w14:paraId="4168D5D4" w14:textId="77777777" w:rsidR="00912A0B" w:rsidRDefault="00912A0B" w:rsidP="00912A0B">
      <w:pPr>
        <w:spacing w:after="171" w:line="259" w:lineRule="auto"/>
        <w:ind w:left="56" w:right="0" w:firstLine="0"/>
        <w:jc w:val="center"/>
      </w:pPr>
      <w:r>
        <w:rPr>
          <w:rFonts w:ascii="Calibri" w:hAnsi="Calibri"/>
          <w:b/>
          <w:sz w:val="24"/>
        </w:rPr>
        <w:t xml:space="preserve"> </w:t>
      </w:r>
    </w:p>
    <w:p w14:paraId="6DE01030" w14:textId="77777777" w:rsidR="00912A0B" w:rsidRDefault="00912A0B" w:rsidP="00912A0B">
      <w:pPr>
        <w:spacing w:after="3" w:line="397" w:lineRule="auto"/>
        <w:ind w:left="4513" w:right="4457" w:firstLine="0"/>
        <w:jc w:val="center"/>
      </w:pPr>
      <w:r>
        <w:rPr>
          <w:rFonts w:ascii="Calibri" w:hAnsi="Calibri"/>
          <w:b/>
          <w:sz w:val="24"/>
        </w:rPr>
        <w:t xml:space="preserve">  </w:t>
      </w:r>
    </w:p>
    <w:p w14:paraId="47D9EA0A" w14:textId="77777777" w:rsidR="00912A0B" w:rsidRDefault="00912A0B" w:rsidP="00912A0B">
      <w:pPr>
        <w:spacing w:after="171" w:line="259" w:lineRule="auto"/>
        <w:ind w:left="56" w:right="0" w:firstLine="0"/>
        <w:jc w:val="center"/>
      </w:pPr>
      <w:r>
        <w:rPr>
          <w:rFonts w:ascii="Calibri" w:hAnsi="Calibri"/>
          <w:b/>
          <w:sz w:val="24"/>
        </w:rPr>
        <w:t xml:space="preserve"> </w:t>
      </w:r>
    </w:p>
    <w:p w14:paraId="0DF44AFE" w14:textId="77777777" w:rsidR="00912A0B" w:rsidRDefault="00912A0B" w:rsidP="00912A0B">
      <w:pPr>
        <w:spacing w:after="128" w:line="259" w:lineRule="auto"/>
        <w:ind w:left="56" w:right="0" w:firstLine="0"/>
        <w:jc w:val="center"/>
      </w:pPr>
      <w:r>
        <w:rPr>
          <w:rFonts w:ascii="Calibri" w:hAnsi="Calibri"/>
          <w:b/>
          <w:sz w:val="24"/>
        </w:rPr>
        <w:t xml:space="preserve"> </w:t>
      </w:r>
    </w:p>
    <w:p w14:paraId="557BD8CF" w14:textId="7164E147" w:rsidR="009849E5" w:rsidRPr="00C905C7" w:rsidRDefault="009849E5" w:rsidP="00C905C7">
      <w:pPr>
        <w:spacing w:after="186" w:line="259" w:lineRule="auto"/>
        <w:ind w:left="46" w:right="0" w:firstLine="0"/>
      </w:pPr>
    </w:p>
    <w:sectPr w:rsidR="009849E5" w:rsidRPr="00C905C7" w:rsidSect="004F03AA">
      <w:headerReference w:type="default" r:id="rId11"/>
      <w:footerReference w:type="default" r:id="rId12"/>
      <w:pgSz w:w="11906" w:h="16838"/>
      <w:pgMar w:top="1440" w:right="1440" w:bottom="1440" w:left="1440" w:header="62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38D44F" w14:textId="77777777" w:rsidR="00D92B1A" w:rsidRDefault="00D92B1A" w:rsidP="00CB7A82">
      <w:pPr>
        <w:spacing w:after="0" w:line="240" w:lineRule="auto"/>
      </w:pPr>
      <w:r>
        <w:separator/>
      </w:r>
    </w:p>
  </w:endnote>
  <w:endnote w:type="continuationSeparator" w:id="0">
    <w:p w14:paraId="73588167" w14:textId="77777777" w:rsidR="00D92B1A" w:rsidRDefault="00D92B1A" w:rsidP="00CB7A82">
      <w:pPr>
        <w:spacing w:after="0" w:line="240" w:lineRule="auto"/>
      </w:pPr>
      <w:r>
        <w:continuationSeparator/>
      </w:r>
    </w:p>
  </w:endnote>
  <w:endnote w:type="continuationNotice" w:id="1">
    <w:p w14:paraId="504EE84E" w14:textId="77777777" w:rsidR="00D92B1A" w:rsidRDefault="00D92B1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0000000000000000000"/>
    <w:charset w:val="00"/>
    <w:family w:val="roman"/>
    <w:notTrueType/>
    <w:pitch w:val="default"/>
  </w:font>
  <w:font w:name="Raleway">
    <w:altName w:val="Trebuchet MS"/>
    <w:charset w:val="00"/>
    <w:family w:val="auto"/>
    <w:pitch w:val="variable"/>
    <w:sig w:usb0="A00002FF" w:usb1="5000205B" w:usb2="00000000" w:usb3="00000000" w:csb0="00000197" w:csb1="00000000"/>
  </w:font>
  <w:font w:name="Neue Haas Grotesk Text Pro">
    <w:charset w:val="00"/>
    <w:family w:val="swiss"/>
    <w:pitch w:val="variable"/>
    <w:sig w:usb0="00000007" w:usb1="00000000" w:usb2="00000000" w:usb3="00000000" w:csb0="00000093" w:csb1="00000000"/>
  </w:font>
  <w:font w:name="Aptos Display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AFD69E" w14:textId="77777777" w:rsidR="004F03AA" w:rsidRPr="000C19E8" w:rsidRDefault="004F03AA" w:rsidP="004F03AA">
    <w:pPr>
      <w:pStyle w:val="BulletPoints-Chevron"/>
      <w:ind w:left="284" w:hanging="289"/>
    </w:pPr>
    <w:r w:rsidRPr="000C19E8">
      <w:fldChar w:fldCharType="begin"/>
    </w:r>
    <w:r w:rsidRPr="000C19E8">
      <w:instrText>PAGE   \* MERGEFORMAT</w:instrText>
    </w:r>
    <w:r w:rsidRPr="000C19E8">
      <w:fldChar w:fldCharType="separate"/>
    </w:r>
    <w:r w:rsidRPr="000C19E8">
      <w:t>1</w:t>
    </w:r>
    <w:r w:rsidRPr="000C19E8">
      <w:fldChar w:fldCharType="end"/>
    </w:r>
    <w:r w:rsidRPr="000C19E8">
      <w:t xml:space="preserve"> | Page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2F9B28" w14:textId="77777777" w:rsidR="00D92B1A" w:rsidRDefault="00D92B1A" w:rsidP="00CB7A82">
      <w:pPr>
        <w:spacing w:after="0" w:line="240" w:lineRule="auto"/>
      </w:pPr>
      <w:r>
        <w:separator/>
      </w:r>
    </w:p>
  </w:footnote>
  <w:footnote w:type="continuationSeparator" w:id="0">
    <w:p w14:paraId="59D8CD6A" w14:textId="77777777" w:rsidR="00D92B1A" w:rsidRDefault="00D92B1A" w:rsidP="00CB7A82">
      <w:pPr>
        <w:spacing w:after="0" w:line="240" w:lineRule="auto"/>
      </w:pPr>
      <w:r>
        <w:continuationSeparator/>
      </w:r>
    </w:p>
  </w:footnote>
  <w:footnote w:type="continuationNotice" w:id="1">
    <w:p w14:paraId="473DBAE8" w14:textId="77777777" w:rsidR="00D92B1A" w:rsidRDefault="00D92B1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C1AE05" w14:textId="77777777" w:rsidR="00CB7A82" w:rsidRDefault="00CB7A82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FBC51B7" wp14:editId="6697B843">
          <wp:simplePos x="0" y="0"/>
          <wp:positionH relativeFrom="column">
            <wp:posOffset>4810760</wp:posOffset>
          </wp:positionH>
          <wp:positionV relativeFrom="paragraph">
            <wp:posOffset>-220980</wp:posOffset>
          </wp:positionV>
          <wp:extent cx="1485882" cy="542925"/>
          <wp:effectExtent l="0" t="0" r="635" b="0"/>
          <wp:wrapNone/>
          <wp:docPr id="1272033118" name="Picture 1" descr="A group of blue letter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2033118" name="Picture 1" descr="A group of blue letters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5882" cy="542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39.75pt;height:45.75pt" o:bullet="t">
        <v:imagedata r:id="rId1" o:title="Chevron"/>
      </v:shape>
    </w:pict>
  </w:numPicBullet>
  <w:abstractNum w:abstractNumId="0" w15:restartNumberingAfterBreak="0">
    <w:nsid w:val="0B126EC1"/>
    <w:multiLevelType w:val="hybridMultilevel"/>
    <w:tmpl w:val="ECC62E0C"/>
    <w:lvl w:ilvl="0" w:tplc="CC52124A">
      <w:start w:val="1"/>
      <w:numFmt w:val="decimal"/>
      <w:pStyle w:val="NumberList"/>
      <w:lvlText w:val="%1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1467ECE">
      <w:start w:val="1"/>
      <w:numFmt w:val="lowerLetter"/>
      <w:lvlText w:val="%2."/>
      <w:lvlJc w:val="left"/>
      <w:pPr>
        <w:ind w:left="14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9C0F17E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3321682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4127100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BEC70C8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8044FE0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0C027A2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A0257FA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88E1C50"/>
    <w:multiLevelType w:val="hybridMultilevel"/>
    <w:tmpl w:val="CEDEB3CE"/>
    <w:lvl w:ilvl="0" w:tplc="806C2ED0">
      <w:start w:val="1"/>
      <w:numFmt w:val="decimal"/>
      <w:lvlText w:val="%1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13ACB52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2C23642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CCE6000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EA08200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D32980A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A80C9AC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D68A3AC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5BACA6E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4D059D2"/>
    <w:multiLevelType w:val="hybridMultilevel"/>
    <w:tmpl w:val="11A8A322"/>
    <w:lvl w:ilvl="0" w:tplc="F5401952">
      <w:start w:val="1"/>
      <w:numFmt w:val="decimal"/>
      <w:lvlText w:val="%1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6142DAC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66EC072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3A2F2B2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A5E9522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A187B50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A182DE2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78C4AAC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C88FF56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E4065D0"/>
    <w:multiLevelType w:val="hybridMultilevel"/>
    <w:tmpl w:val="003668F0"/>
    <w:lvl w:ilvl="0" w:tplc="FFFFFFFF">
      <w:start w:val="1"/>
      <w:numFmt w:val="bullet"/>
      <w:lvlText w:val=""/>
      <w:lvlPicBulletId w:val="0"/>
      <w:lvlJc w:val="left"/>
      <w:pPr>
        <w:ind w:left="717" w:hanging="360"/>
      </w:pPr>
      <w:rPr>
        <w:rFonts w:ascii="Symbol" w:hAnsi="Symbol" w:hint="default"/>
        <w:color w:val="auto"/>
      </w:rPr>
    </w:lvl>
    <w:lvl w:ilvl="1" w:tplc="FE267F18">
      <w:start w:val="1"/>
      <w:numFmt w:val="bullet"/>
      <w:lvlText w:val="-"/>
      <w:lvlJc w:val="left"/>
      <w:pPr>
        <w:ind w:left="726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144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16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288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60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32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04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5766" w:hanging="360"/>
      </w:pPr>
      <w:rPr>
        <w:rFonts w:ascii="Wingdings" w:hAnsi="Wingdings" w:hint="default"/>
      </w:rPr>
    </w:lvl>
  </w:abstractNum>
  <w:abstractNum w:abstractNumId="4" w15:restartNumberingAfterBreak="0">
    <w:nsid w:val="3F53150B"/>
    <w:multiLevelType w:val="hybridMultilevel"/>
    <w:tmpl w:val="46188664"/>
    <w:lvl w:ilvl="0" w:tplc="FFFFFFFF">
      <w:start w:val="1"/>
      <w:numFmt w:val="bullet"/>
      <w:lvlText w:val=""/>
      <w:lvlPicBulletId w:val="0"/>
      <w:lvlJc w:val="left"/>
      <w:pPr>
        <w:ind w:left="717" w:hanging="360"/>
      </w:pPr>
      <w:rPr>
        <w:rFonts w:ascii="Symbol" w:hAnsi="Symbol" w:hint="default"/>
        <w:color w:val="auto"/>
      </w:rPr>
    </w:lvl>
    <w:lvl w:ilvl="1" w:tplc="F79E1ECC">
      <w:start w:val="1"/>
      <w:numFmt w:val="bullet"/>
      <w:lvlText w:val="l"/>
      <w:lvlJc w:val="left"/>
      <w:pPr>
        <w:ind w:left="726" w:hanging="360"/>
      </w:pPr>
      <w:rPr>
        <w:rFonts w:ascii="Wingdings" w:hAnsi="Wingdings" w:hint="default"/>
        <w:u w:color="098E9F" w:themeColor="accent3"/>
      </w:rPr>
    </w:lvl>
    <w:lvl w:ilvl="2" w:tplc="FFFFFFFF">
      <w:start w:val="1"/>
      <w:numFmt w:val="bullet"/>
      <w:lvlText w:val=""/>
      <w:lvlJc w:val="left"/>
      <w:pPr>
        <w:ind w:left="144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16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288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60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32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04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5766" w:hanging="360"/>
      </w:pPr>
      <w:rPr>
        <w:rFonts w:ascii="Wingdings" w:hAnsi="Wingdings" w:hint="default"/>
      </w:rPr>
    </w:lvl>
  </w:abstractNum>
  <w:abstractNum w:abstractNumId="5" w15:restartNumberingAfterBreak="0">
    <w:nsid w:val="52C64564"/>
    <w:multiLevelType w:val="hybridMultilevel"/>
    <w:tmpl w:val="C974DD8A"/>
    <w:lvl w:ilvl="0" w:tplc="FFFFFFFF">
      <w:start w:val="1"/>
      <w:numFmt w:val="bullet"/>
      <w:lvlText w:val=""/>
      <w:lvlPicBulletId w:val="0"/>
      <w:lvlJc w:val="left"/>
      <w:pPr>
        <w:ind w:left="717" w:hanging="360"/>
      </w:pPr>
      <w:rPr>
        <w:rFonts w:ascii="Symbol" w:hAnsi="Symbol" w:hint="default"/>
        <w:color w:val="auto"/>
      </w:rPr>
    </w:lvl>
    <w:lvl w:ilvl="1" w:tplc="FE267F18">
      <w:start w:val="1"/>
      <w:numFmt w:val="bullet"/>
      <w:lvlText w:val="-"/>
      <w:lvlJc w:val="left"/>
      <w:pPr>
        <w:ind w:left="726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144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16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288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60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32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04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5766" w:hanging="360"/>
      </w:pPr>
      <w:rPr>
        <w:rFonts w:ascii="Wingdings" w:hAnsi="Wingdings" w:hint="default"/>
      </w:rPr>
    </w:lvl>
  </w:abstractNum>
  <w:abstractNum w:abstractNumId="6" w15:restartNumberingAfterBreak="0">
    <w:nsid w:val="5A9C678C"/>
    <w:multiLevelType w:val="hybridMultilevel"/>
    <w:tmpl w:val="DA663D56"/>
    <w:lvl w:ilvl="0" w:tplc="6B0A0130">
      <w:start w:val="1"/>
      <w:numFmt w:val="bullet"/>
      <w:pStyle w:val="BulletPoints-Chevron"/>
      <w:lvlText w:val=""/>
      <w:lvlPicBulletId w:val="0"/>
      <w:lvlJc w:val="left"/>
      <w:pPr>
        <w:ind w:left="717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726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4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66" w:hanging="360"/>
      </w:pPr>
      <w:rPr>
        <w:rFonts w:ascii="Wingdings" w:hAnsi="Wingdings" w:hint="default"/>
      </w:rPr>
    </w:lvl>
  </w:abstractNum>
  <w:num w:numId="1" w16cid:durableId="997616442">
    <w:abstractNumId w:val="6"/>
  </w:num>
  <w:num w:numId="2" w16cid:durableId="1322931618">
    <w:abstractNumId w:val="1"/>
  </w:num>
  <w:num w:numId="3" w16cid:durableId="7029867">
    <w:abstractNumId w:val="0"/>
  </w:num>
  <w:num w:numId="4" w16cid:durableId="855270615">
    <w:abstractNumId w:val="2"/>
  </w:num>
  <w:num w:numId="5" w16cid:durableId="2132284335">
    <w:abstractNumId w:val="0"/>
    <w:lvlOverride w:ilvl="0">
      <w:startOverride w:val="1"/>
    </w:lvlOverride>
  </w:num>
  <w:num w:numId="6" w16cid:durableId="364670715">
    <w:abstractNumId w:val="0"/>
    <w:lvlOverride w:ilvl="0">
      <w:startOverride w:val="1"/>
    </w:lvlOverride>
  </w:num>
  <w:num w:numId="7" w16cid:durableId="1725906153">
    <w:abstractNumId w:val="0"/>
    <w:lvlOverride w:ilvl="0">
      <w:startOverride w:val="1"/>
    </w:lvlOverride>
  </w:num>
  <w:num w:numId="8" w16cid:durableId="694162848">
    <w:abstractNumId w:val="0"/>
    <w:lvlOverride w:ilvl="0">
      <w:startOverride w:val="1"/>
    </w:lvlOverride>
  </w:num>
  <w:num w:numId="9" w16cid:durableId="1324775112">
    <w:abstractNumId w:val="0"/>
    <w:lvlOverride w:ilvl="0">
      <w:startOverride w:val="1"/>
    </w:lvlOverride>
  </w:num>
  <w:num w:numId="10" w16cid:durableId="1107388437">
    <w:abstractNumId w:val="0"/>
    <w:lvlOverride w:ilvl="0">
      <w:startOverride w:val="1"/>
    </w:lvlOverride>
  </w:num>
  <w:num w:numId="11" w16cid:durableId="1896042798">
    <w:abstractNumId w:val="0"/>
    <w:lvlOverride w:ilvl="0">
      <w:startOverride w:val="1"/>
    </w:lvlOverride>
  </w:num>
  <w:num w:numId="12" w16cid:durableId="627976953">
    <w:abstractNumId w:val="0"/>
    <w:lvlOverride w:ilvl="0">
      <w:startOverride w:val="1"/>
    </w:lvlOverride>
  </w:num>
  <w:num w:numId="13" w16cid:durableId="1316296381">
    <w:abstractNumId w:val="0"/>
    <w:lvlOverride w:ilvl="0">
      <w:startOverride w:val="1"/>
    </w:lvlOverride>
  </w:num>
  <w:num w:numId="14" w16cid:durableId="390930965">
    <w:abstractNumId w:val="0"/>
    <w:lvlOverride w:ilvl="0">
      <w:startOverride w:val="1"/>
    </w:lvlOverride>
  </w:num>
  <w:num w:numId="15" w16cid:durableId="425420778">
    <w:abstractNumId w:val="0"/>
    <w:lvlOverride w:ilvl="0">
      <w:startOverride w:val="1"/>
    </w:lvlOverride>
  </w:num>
  <w:num w:numId="16" w16cid:durableId="1905097875">
    <w:abstractNumId w:val="0"/>
    <w:lvlOverride w:ilvl="0">
      <w:startOverride w:val="1"/>
    </w:lvlOverride>
  </w:num>
  <w:num w:numId="17" w16cid:durableId="345444329">
    <w:abstractNumId w:val="0"/>
    <w:lvlOverride w:ilvl="0">
      <w:startOverride w:val="1"/>
    </w:lvlOverride>
  </w:num>
  <w:num w:numId="18" w16cid:durableId="1291667518">
    <w:abstractNumId w:val="0"/>
    <w:lvlOverride w:ilvl="0">
      <w:startOverride w:val="1"/>
    </w:lvlOverride>
  </w:num>
  <w:num w:numId="19" w16cid:durableId="2110541300">
    <w:abstractNumId w:val="0"/>
    <w:lvlOverride w:ilvl="0">
      <w:startOverride w:val="1"/>
    </w:lvlOverride>
  </w:num>
  <w:num w:numId="20" w16cid:durableId="1488783546">
    <w:abstractNumId w:val="0"/>
    <w:lvlOverride w:ilvl="0">
      <w:startOverride w:val="1"/>
    </w:lvlOverride>
  </w:num>
  <w:num w:numId="21" w16cid:durableId="1247301430">
    <w:abstractNumId w:val="0"/>
    <w:lvlOverride w:ilvl="0">
      <w:startOverride w:val="1"/>
    </w:lvlOverride>
  </w:num>
  <w:num w:numId="22" w16cid:durableId="1364014882">
    <w:abstractNumId w:val="5"/>
  </w:num>
  <w:num w:numId="23" w16cid:durableId="441220687">
    <w:abstractNumId w:val="3"/>
  </w:num>
  <w:num w:numId="24" w16cid:durableId="1798067706">
    <w:abstractNumId w:val="4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attachedTemplate r:id="rId1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9AF"/>
    <w:rsid w:val="000039AF"/>
    <w:rsid w:val="000311E5"/>
    <w:rsid w:val="00062576"/>
    <w:rsid w:val="000A4842"/>
    <w:rsid w:val="000A57FB"/>
    <w:rsid w:val="000B22E0"/>
    <w:rsid w:val="000C19E8"/>
    <w:rsid w:val="001F60AF"/>
    <w:rsid w:val="00227370"/>
    <w:rsid w:val="00234E42"/>
    <w:rsid w:val="00245F0C"/>
    <w:rsid w:val="002C5222"/>
    <w:rsid w:val="003006FC"/>
    <w:rsid w:val="00310ACC"/>
    <w:rsid w:val="003570B4"/>
    <w:rsid w:val="0036348F"/>
    <w:rsid w:val="00462E73"/>
    <w:rsid w:val="00466111"/>
    <w:rsid w:val="004A5E44"/>
    <w:rsid w:val="004F03AA"/>
    <w:rsid w:val="0050690A"/>
    <w:rsid w:val="00531EB1"/>
    <w:rsid w:val="00561933"/>
    <w:rsid w:val="00563853"/>
    <w:rsid w:val="00581A54"/>
    <w:rsid w:val="00652D12"/>
    <w:rsid w:val="0066406D"/>
    <w:rsid w:val="006C7716"/>
    <w:rsid w:val="006D521C"/>
    <w:rsid w:val="006E3951"/>
    <w:rsid w:val="0073565C"/>
    <w:rsid w:val="00736A0A"/>
    <w:rsid w:val="00792AFA"/>
    <w:rsid w:val="007A2643"/>
    <w:rsid w:val="007E10CD"/>
    <w:rsid w:val="00885112"/>
    <w:rsid w:val="008B130A"/>
    <w:rsid w:val="008B3AE0"/>
    <w:rsid w:val="008B5035"/>
    <w:rsid w:val="008F4369"/>
    <w:rsid w:val="00906AF9"/>
    <w:rsid w:val="009118FB"/>
    <w:rsid w:val="00912A0B"/>
    <w:rsid w:val="0093713D"/>
    <w:rsid w:val="00937CC4"/>
    <w:rsid w:val="0094747C"/>
    <w:rsid w:val="00955569"/>
    <w:rsid w:val="00956B08"/>
    <w:rsid w:val="009849E5"/>
    <w:rsid w:val="00A05140"/>
    <w:rsid w:val="00A058D7"/>
    <w:rsid w:val="00AA1316"/>
    <w:rsid w:val="00AA7357"/>
    <w:rsid w:val="00B00474"/>
    <w:rsid w:val="00B11AFA"/>
    <w:rsid w:val="00B83606"/>
    <w:rsid w:val="00C905C7"/>
    <w:rsid w:val="00CB7A82"/>
    <w:rsid w:val="00CC15D0"/>
    <w:rsid w:val="00D1228D"/>
    <w:rsid w:val="00D566D9"/>
    <w:rsid w:val="00D92B1A"/>
    <w:rsid w:val="00EA2BB2"/>
    <w:rsid w:val="00F337E1"/>
    <w:rsid w:val="00FB41E7"/>
    <w:rsid w:val="00FB7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A92F0B"/>
  <w15:chartTrackingRefBased/>
  <w15:docId w15:val="{E36FCD39-65E4-45A7-9AB0-26FD0A08B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2A0B"/>
    <w:pPr>
      <w:spacing w:after="16" w:line="249" w:lineRule="auto"/>
      <w:ind w:left="10" w:right="4" w:hanging="10"/>
    </w:pPr>
    <w:rPr>
      <w:rFonts w:ascii="Raleway" w:eastAsia="Calibri" w:hAnsi="Raleway" w:cs="Calibri"/>
      <w:color w:val="000000"/>
      <w:szCs w:val="24"/>
      <w:lang w:eastAsia="en-GB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912A0B"/>
    <w:pPr>
      <w:keepNext/>
      <w:keepLines/>
      <w:spacing w:before="360" w:after="80"/>
      <w:outlineLvl w:val="0"/>
    </w:pPr>
    <w:rPr>
      <w:rFonts w:eastAsiaTheme="majorEastAsia" w:cstheme="majorBidi"/>
      <w:b/>
      <w:color w:val="376263"/>
      <w:sz w:val="40"/>
      <w:szCs w:val="40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0A4842"/>
    <w:pPr>
      <w:keepNext/>
      <w:keepLines/>
      <w:spacing w:before="240" w:after="120" w:line="240" w:lineRule="auto"/>
      <w:jc w:val="center"/>
      <w:outlineLvl w:val="1"/>
    </w:pPr>
    <w:rPr>
      <w:rFonts w:eastAsiaTheme="majorEastAsia" w:cstheme="majorBidi"/>
      <w:b/>
      <w:bCs/>
      <w:color w:val="376273"/>
      <w:sz w:val="40"/>
      <w:szCs w:val="40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561933"/>
    <w:pPr>
      <w:keepNext/>
      <w:keepLines/>
      <w:spacing w:before="240" w:after="120" w:line="240" w:lineRule="auto"/>
      <w:ind w:left="-6" w:right="0" w:firstLine="0"/>
      <w:contextualSpacing/>
      <w:outlineLvl w:val="2"/>
    </w:pPr>
    <w:rPr>
      <w:rFonts w:cstheme="majorBidi"/>
      <w:b/>
      <w:sz w:val="24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566D9"/>
    <w:pPr>
      <w:keepNext/>
      <w:keepLines/>
      <w:spacing w:before="120" w:after="120" w:line="240" w:lineRule="auto"/>
      <w:outlineLvl w:val="3"/>
    </w:pPr>
    <w:rPr>
      <w:rFonts w:eastAsiaTheme="majorEastAsia" w:cstheme="majorBidi"/>
      <w:b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B503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376263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006FC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006FC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006FC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006FC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12A0B"/>
    <w:rPr>
      <w:rFonts w:ascii="Calibri" w:eastAsiaTheme="majorEastAsia" w:hAnsi="Calibri" w:cstheme="majorBidi"/>
      <w:b/>
      <w:color w:val="376263"/>
      <w:sz w:val="40"/>
      <w:szCs w:val="40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0A4842"/>
    <w:rPr>
      <w:rFonts w:ascii="Raleway" w:eastAsiaTheme="majorEastAsia" w:hAnsi="Raleway" w:cstheme="majorBidi"/>
      <w:b/>
      <w:bCs/>
      <w:color w:val="376273"/>
      <w:sz w:val="40"/>
      <w:szCs w:val="40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561933"/>
    <w:rPr>
      <w:rFonts w:ascii="Raleway" w:eastAsia="Calibri" w:hAnsi="Raleway" w:cstheme="majorBidi"/>
      <w:b/>
      <w:color w:val="000000"/>
      <w:sz w:val="24"/>
      <w:szCs w:val="28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D566D9"/>
    <w:rPr>
      <w:rFonts w:ascii="Neue Haas Grotesk Text Pro" w:eastAsiaTheme="majorEastAsia" w:hAnsi="Neue Haas Grotesk Text Pro" w:cstheme="majorBidi"/>
      <w:b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B5035"/>
    <w:rPr>
      <w:rFonts w:eastAsiaTheme="majorEastAsia" w:cstheme="majorBidi"/>
      <w:color w:val="376263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006F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006F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006F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006F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B5035"/>
    <w:pPr>
      <w:spacing w:after="80" w:line="240" w:lineRule="auto"/>
      <w:contextualSpacing/>
    </w:pPr>
    <w:rPr>
      <w:rFonts w:eastAsiaTheme="majorEastAsia" w:cstheme="majorBidi"/>
      <w:b/>
      <w:color w:val="376273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B5035"/>
    <w:rPr>
      <w:rFonts w:ascii="Raleway" w:eastAsiaTheme="majorEastAsia" w:hAnsi="Raleway" w:cstheme="majorBidi"/>
      <w:b/>
      <w:color w:val="376273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34E42"/>
    <w:pPr>
      <w:numPr>
        <w:ilvl w:val="1"/>
      </w:numPr>
      <w:ind w:left="10" w:hanging="1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34E42"/>
    <w:rPr>
      <w:rFonts w:ascii="Raleway" w:eastAsiaTheme="majorEastAsia" w:hAnsi="Raleway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006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006FC"/>
    <w:rPr>
      <w:rFonts w:ascii="Neue Haas Grotesk Text Pro" w:hAnsi="Neue Haas Grotesk Text Pro"/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52D12"/>
    <w:pPr>
      <w:spacing w:after="0" w:line="240" w:lineRule="auto"/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311E5"/>
    <w:rPr>
      <w:rFonts w:ascii="Raleway" w:hAnsi="Raleway"/>
      <w:i/>
      <w:iCs/>
      <w:color w:val="055368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006FC"/>
    <w:pPr>
      <w:pBdr>
        <w:top w:val="single" w:sz="4" w:space="10" w:color="055368" w:themeColor="accent1" w:themeShade="BF"/>
        <w:bottom w:val="single" w:sz="4" w:space="10" w:color="055368" w:themeColor="accent1" w:themeShade="BF"/>
      </w:pBdr>
      <w:spacing w:before="360" w:after="360"/>
      <w:ind w:left="864" w:right="864"/>
      <w:jc w:val="center"/>
    </w:pPr>
    <w:rPr>
      <w:i/>
      <w:iCs/>
      <w:color w:val="055368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006FC"/>
    <w:rPr>
      <w:rFonts w:ascii="Neue Haas Grotesk Text Pro" w:hAnsi="Neue Haas Grotesk Text Pro"/>
      <w:i/>
      <w:iCs/>
      <w:color w:val="055368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006FC"/>
    <w:rPr>
      <w:b/>
      <w:bCs/>
      <w:smallCaps/>
      <w:color w:val="055368" w:themeColor="accent1" w:themeShade="BF"/>
      <w:spacing w:val="5"/>
    </w:rPr>
  </w:style>
  <w:style w:type="character" w:styleId="SubtleEmphasis">
    <w:name w:val="Subtle Emphasis"/>
    <w:basedOn w:val="DefaultParagraphFont"/>
    <w:uiPriority w:val="19"/>
    <w:qFormat/>
    <w:rsid w:val="00234E42"/>
    <w:rPr>
      <w:rFonts w:ascii="Raleway" w:hAnsi="Raleway"/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234E42"/>
    <w:rPr>
      <w:rFonts w:ascii="Raleway" w:hAnsi="Raleway"/>
      <w:i/>
      <w:iCs/>
    </w:rPr>
  </w:style>
  <w:style w:type="character" w:styleId="Strong">
    <w:name w:val="Strong"/>
    <w:basedOn w:val="DefaultParagraphFont"/>
    <w:uiPriority w:val="22"/>
    <w:qFormat/>
    <w:rsid w:val="000311E5"/>
    <w:rPr>
      <w:rFonts w:ascii="Raleway" w:hAnsi="Raleway"/>
      <w:b/>
      <w:bCs/>
    </w:rPr>
  </w:style>
  <w:style w:type="paragraph" w:customStyle="1" w:styleId="BulletPoints-Chevron">
    <w:name w:val="Bullet Points - Chevron"/>
    <w:basedOn w:val="Normal"/>
    <w:link w:val="BulletPoints-ChevronChar"/>
    <w:autoRedefine/>
    <w:qFormat/>
    <w:rsid w:val="006D521C"/>
    <w:pPr>
      <w:numPr>
        <w:numId w:val="1"/>
      </w:numPr>
      <w:spacing w:after="60"/>
    </w:pPr>
  </w:style>
  <w:style w:type="character" w:customStyle="1" w:styleId="BulletPoints-ChevronChar">
    <w:name w:val="Bullet Points - Chevron Char"/>
    <w:basedOn w:val="DefaultParagraphFont"/>
    <w:link w:val="BulletPoints-Chevron"/>
    <w:rsid w:val="00912A0B"/>
    <w:rPr>
      <w:rFonts w:ascii="Raleway" w:eastAsia="Calibri" w:hAnsi="Raleway" w:cs="Calibri"/>
      <w:color w:val="000000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CB7A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7A82"/>
    <w:rPr>
      <w:rFonts w:ascii="Raleway" w:hAnsi="Raleway"/>
    </w:rPr>
  </w:style>
  <w:style w:type="paragraph" w:styleId="Footer">
    <w:name w:val="footer"/>
    <w:basedOn w:val="Normal"/>
    <w:link w:val="FooterChar"/>
    <w:uiPriority w:val="99"/>
    <w:unhideWhenUsed/>
    <w:rsid w:val="00CB7A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A82"/>
    <w:rPr>
      <w:rFonts w:ascii="Raleway" w:hAnsi="Raleway"/>
    </w:rPr>
  </w:style>
  <w:style w:type="paragraph" w:customStyle="1" w:styleId="NumberList">
    <w:name w:val="Number List"/>
    <w:link w:val="NumberListChar"/>
    <w:autoRedefine/>
    <w:qFormat/>
    <w:rsid w:val="009849E5"/>
    <w:pPr>
      <w:numPr>
        <w:numId w:val="3"/>
      </w:numPr>
      <w:spacing w:before="120" w:after="120" w:line="240" w:lineRule="auto"/>
      <w:ind w:right="6" w:hanging="357"/>
    </w:pPr>
    <w:rPr>
      <w:rFonts w:ascii="Raleway" w:eastAsia="Calibri" w:hAnsi="Raleway" w:cs="Calibri"/>
      <w:color w:val="000000"/>
      <w:szCs w:val="24"/>
      <w:lang w:eastAsia="en-GB"/>
    </w:rPr>
  </w:style>
  <w:style w:type="character" w:customStyle="1" w:styleId="NumberListChar">
    <w:name w:val="Number List Char"/>
    <w:basedOn w:val="BulletPoints-ChevronChar"/>
    <w:link w:val="NumberList"/>
    <w:rsid w:val="009849E5"/>
    <w:rPr>
      <w:rFonts w:ascii="Raleway" w:eastAsia="Calibri" w:hAnsi="Raleway" w:cs="Calibri"/>
      <w:color w:val="000000"/>
      <w:szCs w:val="24"/>
      <w:lang w:eastAsia="en-GB"/>
    </w:rPr>
  </w:style>
  <w:style w:type="paragraph" w:styleId="NoSpacing">
    <w:name w:val="No Spacing"/>
    <w:uiPriority w:val="1"/>
    <w:qFormat/>
    <w:rsid w:val="00912A0B"/>
    <w:pPr>
      <w:spacing w:after="0" w:line="240" w:lineRule="auto"/>
      <w:ind w:left="10" w:right="4" w:hanging="10"/>
    </w:pPr>
    <w:rPr>
      <w:rFonts w:ascii="Raleway" w:eastAsia="Calibri" w:hAnsi="Raleway" w:cs="Calibri"/>
      <w:color w:val="000000"/>
      <w:szCs w:val="24"/>
      <w:lang w:eastAsia="en-GB"/>
    </w:rPr>
  </w:style>
  <w:style w:type="paragraph" w:customStyle="1" w:styleId="Hyper-Link">
    <w:name w:val="Hyper-Link"/>
    <w:basedOn w:val="Normal"/>
    <w:next w:val="Normal"/>
    <w:link w:val="Hyper-LinkChar"/>
    <w:autoRedefine/>
    <w:qFormat/>
    <w:rsid w:val="006E3951"/>
    <w:rPr>
      <w:color w:val="07708C" w:themeColor="accent1"/>
    </w:rPr>
  </w:style>
  <w:style w:type="character" w:customStyle="1" w:styleId="Hyper-LinkChar">
    <w:name w:val="Hyper-Link Char"/>
    <w:basedOn w:val="DefaultParagraphFont"/>
    <w:link w:val="Hyper-Link"/>
    <w:rsid w:val="006E3951"/>
    <w:rPr>
      <w:rFonts w:ascii="Raleway" w:eastAsia="Calibri" w:hAnsi="Raleway" w:cs="Calibri"/>
      <w:color w:val="07708C" w:themeColor="accent1"/>
      <w:szCs w:val="24"/>
      <w:lang w:eastAsia="en-GB"/>
    </w:rPr>
  </w:style>
  <w:style w:type="table" w:styleId="TableGrid">
    <w:name w:val="Table Grid"/>
    <w:basedOn w:val="TableNormal"/>
    <w:uiPriority w:val="39"/>
    <w:rsid w:val="000039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337E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337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pensions-pmi.org.uk/pmi-academy/qualifications/certificate-in-pension-trusteeship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Cumine\OneDrive%20-%20The%20Pensions%20Management%20Institute\Desktop\New%20Brand%20Document%20Template.dotx" TargetMode="External"/></Relationships>
</file>

<file path=word/theme/theme1.xml><?xml version="1.0" encoding="utf-8"?>
<a:theme xmlns:a="http://schemas.openxmlformats.org/drawingml/2006/main" name="Office Theme">
  <a:themeElements>
    <a:clrScheme name="PMI New Brand">
      <a:dk1>
        <a:sysClr val="windowText" lastClr="000000"/>
      </a:dk1>
      <a:lt1>
        <a:sysClr val="window" lastClr="FFFFFF"/>
      </a:lt1>
      <a:dk2>
        <a:srgbClr val="424241"/>
      </a:dk2>
      <a:lt2>
        <a:srgbClr val="E3DAD5"/>
      </a:lt2>
      <a:accent1>
        <a:srgbClr val="07708C"/>
      </a:accent1>
      <a:accent2>
        <a:srgbClr val="F28C10"/>
      </a:accent2>
      <a:accent3>
        <a:srgbClr val="098E9F"/>
      </a:accent3>
      <a:accent4>
        <a:srgbClr val="FAB712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74e7c63-5218-48f6-babe-04c5644c61da">
      <Terms xmlns="http://schemas.microsoft.com/office/infopath/2007/PartnerControls"/>
    </lcf76f155ced4ddcb4097134ff3c332f>
    <TaxCatchAll xmlns="6bbf4bdb-373e-4149-90c1-86287135519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2A4ED116418245A93493FBB4CD8175" ma:contentTypeVersion="14" ma:contentTypeDescription="Create a new document." ma:contentTypeScope="" ma:versionID="dae0652efda3717306e52fb99eb5afd6">
  <xsd:schema xmlns:xsd="http://www.w3.org/2001/XMLSchema" xmlns:xs="http://www.w3.org/2001/XMLSchema" xmlns:p="http://schemas.microsoft.com/office/2006/metadata/properties" xmlns:ns2="874e7c63-5218-48f6-babe-04c5644c61da" xmlns:ns3="6bbf4bdb-373e-4149-90c1-862871355199" targetNamespace="http://schemas.microsoft.com/office/2006/metadata/properties" ma:root="true" ma:fieldsID="9bc4aa7a3d2925bfa35ab01feb5d41bd" ns2:_="" ns3:_="">
    <xsd:import namespace="874e7c63-5218-48f6-babe-04c5644c61da"/>
    <xsd:import namespace="6bbf4bdb-373e-4149-90c1-8628713551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4e7c63-5218-48f6-babe-04c5644c61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b9bc32f5-1825-4f6b-a369-96f602770a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bf4bdb-373e-4149-90c1-862871355199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7d46153c-93de-4b35-b828-4a02ea7b4cb5}" ma:internalName="TaxCatchAll" ma:showField="CatchAllData" ma:web="6bbf4bdb-373e-4149-90c1-8628713551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5FA586E-EB2B-40ED-845C-05431D2F081B}">
  <ds:schemaRefs>
    <ds:schemaRef ds:uri="http://schemas.microsoft.com/office/2006/metadata/properties"/>
    <ds:schemaRef ds:uri="http://schemas.microsoft.com/office/infopath/2007/PartnerControls"/>
    <ds:schemaRef ds:uri="874e7c63-5218-48f6-babe-04c5644c61da"/>
    <ds:schemaRef ds:uri="6bbf4bdb-373e-4149-90c1-862871355199"/>
  </ds:schemaRefs>
</ds:datastoreItem>
</file>

<file path=customXml/itemProps2.xml><?xml version="1.0" encoding="utf-8"?>
<ds:datastoreItem xmlns:ds="http://schemas.openxmlformats.org/officeDocument/2006/customXml" ds:itemID="{0495FC15-0484-4CB6-B1CE-11E1CD44082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C5B204C-7606-497D-B0F6-5CC4366A3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4e7c63-5218-48f6-babe-04c5644c61da"/>
    <ds:schemaRef ds:uri="6bbf4bdb-373e-4149-90c1-8628713551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New Brand Document Template.dotx</Template>
  <TotalTime>104</TotalTime>
  <Pages>1</Pages>
  <Words>112</Words>
  <Characters>639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Pensions Management Institute</Company>
  <LinksUpToDate>false</LinksUpToDate>
  <CharactersWithSpaces>750</CharactersWithSpaces>
  <SharedDoc>false</SharedDoc>
  <HLinks>
    <vt:vector size="6" baseType="variant">
      <vt:variant>
        <vt:i4>2883694</vt:i4>
      </vt:variant>
      <vt:variant>
        <vt:i4>0</vt:i4>
      </vt:variant>
      <vt:variant>
        <vt:i4>0</vt:i4>
      </vt:variant>
      <vt:variant>
        <vt:i4>5</vt:i4>
      </vt:variant>
      <vt:variant>
        <vt:lpwstr>https://www.pensions-pmi.org.uk/pmi-academy/qualifications/certificate-in-pension-trusteeship/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Cumine</dc:creator>
  <cp:keywords/>
  <dc:description/>
  <cp:lastModifiedBy>James Cumine</cp:lastModifiedBy>
  <cp:revision>7</cp:revision>
  <dcterms:created xsi:type="dcterms:W3CDTF">2024-06-26T16:35:00Z</dcterms:created>
  <dcterms:modified xsi:type="dcterms:W3CDTF">2024-06-26T18:23:00Z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0x010100482A4ED116418245A93493FBB4CD8175</vt:lpwstr>
  </property>
  <property fmtid="{D5CDD505-2E9C-101B-9397-08002B2CF9AE}" pid="3" name="MediaServiceImageTags">
    <vt:lpwstr/>
  </property>
</Properties>
</file>